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15" w:rsidRDefault="00A93E15" w:rsidP="00B77271"/>
    <w:p w:rsidR="00A93E15" w:rsidRDefault="00A93E15" w:rsidP="00A93E15">
      <w:pPr>
        <w:spacing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BD0228">
        <w:rPr>
          <w:rStyle w:val="Fett"/>
        </w:rPr>
        <w:t xml:space="preserve">Agrarenergie </w:t>
      </w:r>
      <w:proofErr w:type="spellStart"/>
      <w:r w:rsidR="00BD0228">
        <w:rPr>
          <w:rStyle w:val="Fett"/>
        </w:rPr>
        <w:t>Havendorf</w:t>
      </w:r>
      <w:proofErr w:type="spellEnd"/>
      <w:r w:rsidR="00BD0228">
        <w:rPr>
          <w:rStyle w:val="Fett"/>
        </w:rPr>
        <w:t xml:space="preserve"> GmbH &amp; Co. KG</w:t>
      </w:r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v. </w:t>
      </w:r>
      <w:r w:rsidR="005E3C39">
        <w:rPr>
          <w:rStyle w:val="Fett"/>
        </w:rPr>
        <w:t>3.1.2022</w:t>
      </w:r>
      <w:r>
        <w:rPr>
          <w:rStyle w:val="Fett"/>
        </w:rPr>
        <w:t xml:space="preserve"> ― OL 21-</w:t>
      </w:r>
      <w:r w:rsidR="00BD0228">
        <w:rPr>
          <w:rStyle w:val="Fett"/>
        </w:rPr>
        <w:t>003</w:t>
      </w:r>
      <w:r>
        <w:rPr>
          <w:rStyle w:val="Fett"/>
        </w:rPr>
        <w:t>-02 ―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 w:line="360" w:lineRule="auto"/>
      </w:pPr>
      <w:r>
        <w:t xml:space="preserve">Die Firma </w:t>
      </w:r>
      <w:r w:rsidR="00B7423C" w:rsidRPr="00B7423C">
        <w:rPr>
          <w:rStyle w:val="Fett"/>
          <w:b w:val="0"/>
        </w:rPr>
        <w:t xml:space="preserve">Agrarenergie </w:t>
      </w:r>
      <w:proofErr w:type="spellStart"/>
      <w:r w:rsidR="00B7423C" w:rsidRPr="00B7423C">
        <w:rPr>
          <w:rStyle w:val="Fett"/>
          <w:b w:val="0"/>
        </w:rPr>
        <w:t>Havendorf</w:t>
      </w:r>
      <w:proofErr w:type="spellEnd"/>
      <w:r w:rsidR="00B7423C" w:rsidRPr="00B7423C">
        <w:rPr>
          <w:rStyle w:val="Fett"/>
          <w:b w:val="0"/>
        </w:rPr>
        <w:t xml:space="preserve"> GmbH &amp; Co. KG</w:t>
      </w:r>
      <w:r>
        <w:t xml:space="preserve">, </w:t>
      </w:r>
      <w:r w:rsidR="00B7423C">
        <w:t>26954 Nordenham</w:t>
      </w:r>
      <w:r>
        <w:t xml:space="preserve">, </w:t>
      </w:r>
      <w:proofErr w:type="spellStart"/>
      <w:r w:rsidR="00B7423C">
        <w:t>Havendorfer</w:t>
      </w:r>
      <w:proofErr w:type="spellEnd"/>
      <w:r w:rsidR="00B7423C">
        <w:t xml:space="preserve"> Berg 1</w:t>
      </w:r>
      <w:r>
        <w:t xml:space="preserve">, hat mit Schreiben vom </w:t>
      </w:r>
      <w:r w:rsidR="00B7423C">
        <w:t>20.12.2020</w:t>
      </w:r>
      <w:r>
        <w:t xml:space="preserve"> die Erteilung einer Genehmigung gemäß §</w:t>
      </w:r>
      <w:r w:rsidR="00E86AE5">
        <w:t>§</w:t>
      </w:r>
      <w:r>
        <w:t xml:space="preserve"> </w:t>
      </w:r>
      <w:r w:rsidR="00E86AE5">
        <w:t xml:space="preserve">16 und 19 BImSchG </w:t>
      </w:r>
      <w:r>
        <w:t>für die wesentliche Änderung einer Biogasanlage</w:t>
      </w:r>
      <w:r w:rsidR="00E86AE5">
        <w:t xml:space="preserve"> mit </w:t>
      </w:r>
      <w:r w:rsidR="003E1A01" w:rsidRPr="003E1A01">
        <w:t>58</w:t>
      </w:r>
      <w:r>
        <w:t xml:space="preserve"> t/d Durchsatzkapazität am Standort in </w:t>
      </w:r>
      <w:r w:rsidR="00F16F81">
        <w:t xml:space="preserve">26954 Nordenham, </w:t>
      </w:r>
      <w:proofErr w:type="spellStart"/>
      <w:r w:rsidR="00F16F81">
        <w:t>Havendorfer</w:t>
      </w:r>
      <w:proofErr w:type="spellEnd"/>
      <w:r w:rsidR="00F16F81">
        <w:t xml:space="preserve"> Berg 1, </w:t>
      </w:r>
      <w:r>
        <w:t xml:space="preserve">Gemarkung </w:t>
      </w:r>
      <w:proofErr w:type="spellStart"/>
      <w:r w:rsidR="00F16F81">
        <w:t>Esenshamm</w:t>
      </w:r>
      <w:proofErr w:type="spellEnd"/>
      <w:r>
        <w:t xml:space="preserve">, Flur </w:t>
      </w:r>
      <w:r w:rsidR="00F16F81">
        <w:t>7</w:t>
      </w:r>
      <w:r>
        <w:t xml:space="preserve">, Flurstück(e) </w:t>
      </w:r>
      <w:r w:rsidR="00F16F81">
        <w:t>124 und 125</w:t>
      </w:r>
      <w:r>
        <w:t xml:space="preserve"> beantragt.</w:t>
      </w:r>
    </w:p>
    <w:p w:rsidR="00A93E15" w:rsidRDefault="00A93E15" w:rsidP="00885E0A">
      <w:pPr>
        <w:spacing w:after="0" w:line="360" w:lineRule="auto"/>
      </w:pPr>
    </w:p>
    <w:p w:rsidR="00A93E15" w:rsidRDefault="00A93E15" w:rsidP="00885E0A">
      <w:pPr>
        <w:spacing w:after="0" w:line="360" w:lineRule="auto"/>
      </w:pPr>
      <w:r>
        <w:t>Gegenstand der wesentlichen Änderung ist:</w:t>
      </w:r>
    </w:p>
    <w:p w:rsidR="003E1A01" w:rsidRDefault="003E1A01" w:rsidP="00AF3E03">
      <w:pPr>
        <w:pStyle w:val="Listenabsatz"/>
        <w:numPr>
          <w:ilvl w:val="0"/>
          <w:numId w:val="34"/>
        </w:numPr>
        <w:spacing w:after="0" w:line="360" w:lineRule="auto"/>
        <w:ind w:firstLine="367"/>
      </w:pPr>
      <w:r>
        <w:t>Errichtung eines „Gärrestverdampfers“ (Abtrennung der Feststoffe und Aufbereitung der Flüssigphase des Gärrestes).</w:t>
      </w:r>
    </w:p>
    <w:p w:rsidR="003E1A01" w:rsidRDefault="003E1A01" w:rsidP="00AF3E03">
      <w:pPr>
        <w:pStyle w:val="Listenabsatz"/>
        <w:numPr>
          <w:ilvl w:val="0"/>
          <w:numId w:val="34"/>
        </w:numPr>
        <w:spacing w:after="0" w:line="360" w:lineRule="auto"/>
        <w:ind w:firstLine="367"/>
      </w:pPr>
      <w:r>
        <w:t>Änderung und Erhöhung der Inputstoffe der Biogasanlage</w:t>
      </w:r>
    </w:p>
    <w:p w:rsidR="003E1A01" w:rsidRDefault="003E1A01" w:rsidP="00AF3E03">
      <w:pPr>
        <w:pStyle w:val="Listenabsatz"/>
        <w:numPr>
          <w:ilvl w:val="0"/>
          <w:numId w:val="34"/>
        </w:numPr>
        <w:spacing w:after="0" w:line="360" w:lineRule="auto"/>
        <w:ind w:firstLine="367"/>
      </w:pPr>
      <w:r>
        <w:t>Erweiterung der Fahrsiloanlage</w:t>
      </w:r>
    </w:p>
    <w:p w:rsidR="00581C8B" w:rsidRDefault="003E1A01" w:rsidP="003E1A01">
      <w:pPr>
        <w:pStyle w:val="Listenabsatz"/>
        <w:spacing w:after="0" w:line="360" w:lineRule="auto"/>
        <w:ind w:left="1087"/>
      </w:pPr>
      <w:r>
        <w:t>Im Rahmen</w:t>
      </w:r>
      <w:r w:rsidR="00A93E15">
        <w:t xml:space="preserve"> dieses Genehmigungsverfahrens ist gemäß §§ 5,9 Abs</w:t>
      </w:r>
      <w:r w:rsidR="00581C8B">
        <w:t>. 2 Nr. 2</w:t>
      </w:r>
      <w:r w:rsidR="00A93E15" w:rsidRPr="003E1A01">
        <w:rPr>
          <w:color w:val="FF0066"/>
        </w:rPr>
        <w:t xml:space="preserve"> </w:t>
      </w:r>
      <w:r>
        <w:t>UVPG i. V. m. Nr. 8.4.2.1</w:t>
      </w:r>
      <w:r w:rsidR="00A93E15">
        <w:t xml:space="preserve"> </w:t>
      </w:r>
      <w:r w:rsidR="00146CE9">
        <w:t>–</w:t>
      </w:r>
      <w:r w:rsidR="00A93E15">
        <w:t xml:space="preserve"> </w:t>
      </w:r>
      <w:r w:rsidR="00146CE9">
        <w:t>(</w:t>
      </w:r>
      <w:r w:rsidR="00A93E15">
        <w:t xml:space="preserve">Errichtung und Betrieb einer Anlage zur biologischen Behandlung von Gülle, soweit die Behandlung ausschließlich durch anaerobe Vergärung (Biogaserzeugung) erfolgt, mit einer Durchsatzkapazität von </w:t>
      </w:r>
      <w:r>
        <w:t>mehr</w:t>
      </w:r>
      <w:r w:rsidR="00581C8B">
        <w:t xml:space="preserve"> als 50 t je Tag</w:t>
      </w:r>
      <w:r w:rsidR="00146CE9">
        <w:t>)</w:t>
      </w:r>
      <w:r w:rsidR="00581C8B">
        <w:t xml:space="preserve"> </w:t>
      </w:r>
    </w:p>
    <w:p w:rsidR="00A93E15" w:rsidRDefault="00A93E15" w:rsidP="00A93E15">
      <w:pPr>
        <w:spacing w:after="0" w:line="360" w:lineRule="auto"/>
        <w:ind w:firstLine="367"/>
      </w:pPr>
      <w:r>
        <w:t xml:space="preserve">der Anlage 1 UVPG durch </w:t>
      </w:r>
      <w:proofErr w:type="gramStart"/>
      <w:r>
        <w:t xml:space="preserve">eine </w:t>
      </w:r>
      <w:r w:rsidR="00146CE9">
        <w:t>allgemeinen</w:t>
      </w:r>
      <w:r w:rsidR="00581C8B">
        <w:t xml:space="preserve"> </w:t>
      </w:r>
      <w:r>
        <w:t>Vorprüfung</w:t>
      </w:r>
      <w:proofErr w:type="gramEnd"/>
      <w:r>
        <w:t xml:space="preserve"> des Einzelfalls zu ermitteln, ob für das beantragte Vorhaben eine Pflicht zur Durchführung einer Umweltverträglichkeitsprüfung (UVP-Pflicht) besteht. 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 w:line="360" w:lineRule="auto"/>
      </w:pPr>
      <w:r>
        <w:t>Die Vorprüfung hat ergeben, dass für das Vorhaben eine UVP</w:t>
      </w:r>
      <w:r w:rsidR="00581C8B">
        <w:t>-</w:t>
      </w:r>
      <w:r>
        <w:t xml:space="preserve">Pflicht nicht besteht. </w:t>
      </w:r>
    </w:p>
    <w:p w:rsidR="00A93E15" w:rsidRDefault="00A93E15" w:rsidP="00A93E15">
      <w:pPr>
        <w:spacing w:after="240"/>
      </w:pPr>
    </w:p>
    <w:p w:rsidR="00A93E15" w:rsidRDefault="00A93E15" w:rsidP="00A93E15">
      <w:pPr>
        <w:spacing w:after="0"/>
        <w:ind w:firstLine="367"/>
      </w:pPr>
      <w:r>
        <w:rPr>
          <w:rStyle w:val="Fett"/>
        </w:rPr>
        <w:t>Begründung:</w:t>
      </w:r>
    </w:p>
    <w:p w:rsidR="00A93E15" w:rsidRPr="005E3C39" w:rsidRDefault="00A93E15" w:rsidP="005E3C39"/>
    <w:p w:rsidR="00A93E15" w:rsidRPr="005E3C39" w:rsidRDefault="00146CE9" w:rsidP="005E3C39">
      <w:r w:rsidRPr="005E3C39">
        <w:t>Das Vorhaben wird</w:t>
      </w:r>
      <w:r w:rsidR="00485858" w:rsidRPr="005E3C39">
        <w:t xml:space="preserve"> auf einer bereits bauplanungsrechtlich festgestellten Sonderfläche realisiert werden. Es gibt keine Festsetzungen hinsichtlich Schall oder Gerüche auf dem vorhabenbezogene Bebauungsplan Nr. 100 „Sondergebiet Biogas Alt-Moorwarfen“. Es liegen keine besonderen örtlichen Gegebenheiten gemäß Nr. 2.3 Anlage 3 des UVPG vor. </w:t>
      </w:r>
    </w:p>
    <w:p w:rsidR="0041110B" w:rsidRDefault="0041110B" w:rsidP="00485858"/>
    <w:p w:rsidR="00405180" w:rsidRPr="0092571B" w:rsidRDefault="00F24DE0" w:rsidP="005E3C39">
      <w:pPr>
        <w:spacing w:after="0" w:line="360" w:lineRule="auto"/>
        <w:ind w:firstLine="367"/>
      </w:pPr>
      <w:r>
        <w:t xml:space="preserve">Diese Feststellung wird </w:t>
      </w:r>
      <w:r w:rsidRPr="008250D1">
        <w:t>hiermit öffentlich bekannt</w:t>
      </w:r>
      <w:r>
        <w:t xml:space="preserve"> gegeben. Sie ist nicht selbständig anfechtbar. </w:t>
      </w:r>
      <w:bookmarkStart w:id="0" w:name="_GoBack"/>
      <w:bookmarkEnd w:id="0"/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15" w:rsidRDefault="00A93E15">
      <w:r>
        <w:separator/>
      </w:r>
    </w:p>
  </w:endnote>
  <w:endnote w:type="continuationSeparator" w:id="0">
    <w:p w:rsidR="00A93E15" w:rsidRDefault="00A9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E3C39">
      <w:rPr>
        <w:noProof/>
      </w:rPr>
      <w:t>1</w:t>
    </w:r>
    <w:r>
      <w:fldChar w:fldCharType="end"/>
    </w:r>
    <w:r>
      <w:t xml:space="preserve"> von </w:t>
    </w:r>
    <w:r w:rsidR="005E3C39">
      <w:fldChar w:fldCharType="begin"/>
    </w:r>
    <w:r w:rsidR="005E3C39">
      <w:instrText xml:space="preserve"> NUMPAGES </w:instrText>
    </w:r>
    <w:r w:rsidR="005E3C39">
      <w:fldChar w:fldCharType="separate"/>
    </w:r>
    <w:r w:rsidR="005E3C39">
      <w:rPr>
        <w:noProof/>
      </w:rPr>
      <w:t>1</w:t>
    </w:r>
    <w:r w:rsidR="005E3C39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15" w:rsidRDefault="00A93E15">
      <w:r>
        <w:separator/>
      </w:r>
    </w:p>
  </w:footnote>
  <w:footnote w:type="continuationSeparator" w:id="0">
    <w:p w:rsidR="00A93E15" w:rsidRDefault="00A93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97F58"/>
    <w:multiLevelType w:val="hybridMultilevel"/>
    <w:tmpl w:val="51522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15"/>
  </w:num>
  <w:num w:numId="9">
    <w:abstractNumId w:val="14"/>
  </w:num>
  <w:num w:numId="10">
    <w:abstractNumId w:val="7"/>
  </w:num>
  <w:num w:numId="11">
    <w:abstractNumId w:val="6"/>
  </w:num>
  <w:num w:numId="12">
    <w:abstractNumId w:val="18"/>
  </w:num>
  <w:num w:numId="13">
    <w:abstractNumId w:val="9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0"/>
  </w:num>
  <w:num w:numId="23">
    <w:abstractNumId w:val="12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5"/>
    <w:rsid w:val="000231B7"/>
    <w:rsid w:val="00065AB1"/>
    <w:rsid w:val="00070855"/>
    <w:rsid w:val="00095E65"/>
    <w:rsid w:val="000A2947"/>
    <w:rsid w:val="000B14E6"/>
    <w:rsid w:val="000C5FD3"/>
    <w:rsid w:val="000D11C1"/>
    <w:rsid w:val="000E4809"/>
    <w:rsid w:val="00124DED"/>
    <w:rsid w:val="00134EEE"/>
    <w:rsid w:val="00146CE9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A17"/>
    <w:rsid w:val="002F7DF2"/>
    <w:rsid w:val="00300C5F"/>
    <w:rsid w:val="003118D6"/>
    <w:rsid w:val="00331BCE"/>
    <w:rsid w:val="0033463A"/>
    <w:rsid w:val="00347EB0"/>
    <w:rsid w:val="00371B8C"/>
    <w:rsid w:val="00377BEC"/>
    <w:rsid w:val="00384813"/>
    <w:rsid w:val="0039105C"/>
    <w:rsid w:val="00393AA2"/>
    <w:rsid w:val="00394806"/>
    <w:rsid w:val="003A26F6"/>
    <w:rsid w:val="003A39D3"/>
    <w:rsid w:val="003B14BB"/>
    <w:rsid w:val="003D4A3A"/>
    <w:rsid w:val="003E1A01"/>
    <w:rsid w:val="00405180"/>
    <w:rsid w:val="00407359"/>
    <w:rsid w:val="0041110B"/>
    <w:rsid w:val="004261BD"/>
    <w:rsid w:val="00426764"/>
    <w:rsid w:val="00427487"/>
    <w:rsid w:val="00430B03"/>
    <w:rsid w:val="00447A13"/>
    <w:rsid w:val="00447C49"/>
    <w:rsid w:val="00456060"/>
    <w:rsid w:val="00465539"/>
    <w:rsid w:val="004660A7"/>
    <w:rsid w:val="00475B10"/>
    <w:rsid w:val="0048493A"/>
    <w:rsid w:val="00485858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1C8B"/>
    <w:rsid w:val="005853E7"/>
    <w:rsid w:val="00587BA4"/>
    <w:rsid w:val="005A24BC"/>
    <w:rsid w:val="005B6619"/>
    <w:rsid w:val="005C3C4A"/>
    <w:rsid w:val="005C5E72"/>
    <w:rsid w:val="005D2171"/>
    <w:rsid w:val="005D2AF8"/>
    <w:rsid w:val="005E3C39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2033"/>
    <w:rsid w:val="008748E0"/>
    <w:rsid w:val="00885E0A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120D2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3E15"/>
    <w:rsid w:val="00A953CF"/>
    <w:rsid w:val="00A976EB"/>
    <w:rsid w:val="00AA5489"/>
    <w:rsid w:val="00AA587E"/>
    <w:rsid w:val="00AE19F0"/>
    <w:rsid w:val="00AE5F20"/>
    <w:rsid w:val="00AF4797"/>
    <w:rsid w:val="00B011E3"/>
    <w:rsid w:val="00B268A9"/>
    <w:rsid w:val="00B413B7"/>
    <w:rsid w:val="00B4327F"/>
    <w:rsid w:val="00B548E0"/>
    <w:rsid w:val="00B54E81"/>
    <w:rsid w:val="00B57E29"/>
    <w:rsid w:val="00B63090"/>
    <w:rsid w:val="00B7423C"/>
    <w:rsid w:val="00B75F14"/>
    <w:rsid w:val="00B77271"/>
    <w:rsid w:val="00B800F4"/>
    <w:rsid w:val="00B807D9"/>
    <w:rsid w:val="00B92664"/>
    <w:rsid w:val="00B941C4"/>
    <w:rsid w:val="00B94FBD"/>
    <w:rsid w:val="00BB014F"/>
    <w:rsid w:val="00BB4808"/>
    <w:rsid w:val="00BD0228"/>
    <w:rsid w:val="00BE1ECF"/>
    <w:rsid w:val="00C018D9"/>
    <w:rsid w:val="00C0234F"/>
    <w:rsid w:val="00C110F2"/>
    <w:rsid w:val="00C15B0A"/>
    <w:rsid w:val="00C3753C"/>
    <w:rsid w:val="00C43019"/>
    <w:rsid w:val="00C51AC1"/>
    <w:rsid w:val="00C56F70"/>
    <w:rsid w:val="00C61C0C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576A9"/>
    <w:rsid w:val="00E61227"/>
    <w:rsid w:val="00E81F39"/>
    <w:rsid w:val="00E830FE"/>
    <w:rsid w:val="00E86AE5"/>
    <w:rsid w:val="00E940FC"/>
    <w:rsid w:val="00EA4E3B"/>
    <w:rsid w:val="00ED2A57"/>
    <w:rsid w:val="00ED5D1B"/>
    <w:rsid w:val="00EE0AF5"/>
    <w:rsid w:val="00EE26C0"/>
    <w:rsid w:val="00EE775A"/>
    <w:rsid w:val="00EF7B30"/>
    <w:rsid w:val="00F012F7"/>
    <w:rsid w:val="00F16F81"/>
    <w:rsid w:val="00F17C69"/>
    <w:rsid w:val="00F24DE0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1FC286"/>
  <w15:docId w15:val="{55F7DB81-D1F4-4C73-9B5F-5CF78872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A93E15"/>
    <w:pPr>
      <w:tabs>
        <w:tab w:val="clear" w:pos="567"/>
        <w:tab w:val="clear" w:pos="1134"/>
      </w:tabs>
      <w:spacing w:before="100" w:beforeAutospacing="1" w:after="100" w:afterAutospacing="1"/>
    </w:pPr>
    <w:rPr>
      <w:rFonts w:eastAsiaTheme="minorEastAsia"/>
    </w:rPr>
  </w:style>
  <w:style w:type="character" w:styleId="Fett">
    <w:name w:val="Strong"/>
    <w:basedOn w:val="Absatz-Standardschriftart"/>
    <w:uiPriority w:val="22"/>
    <w:qFormat/>
    <w:rsid w:val="00A93E15"/>
    <w:rPr>
      <w:b/>
      <w:bCs/>
    </w:rPr>
  </w:style>
  <w:style w:type="paragraph" w:styleId="Listenabsatz">
    <w:name w:val="List Paragraph"/>
    <w:basedOn w:val="Standard"/>
    <w:uiPriority w:val="34"/>
    <w:qFormat/>
    <w:rsid w:val="0040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1E1F-4439-4775-981E-E82D543F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239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1774</CharactersWithSpaces>
  <SharedDoc>false</SharedDoc>
  <HyperlinkBase>file://\\gav\ifas\IFAS_Produktiv\BIMSCHGG\OL009225543\BImSchGG\5090104_2021-OL\Umweltverträglichkeitsprüfung oder Vorprüfung nach UVPG\202110\5090104_2021-OL-8.DOCX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Johannsen, Martina</dc:creator>
  <cp:keywords/>
  <dc:description/>
  <cp:lastModifiedBy>Johannsen, Martina</cp:lastModifiedBy>
  <cp:revision>16</cp:revision>
  <cp:lastPrinted>2011-11-21T16:37:00Z</cp:lastPrinted>
  <dcterms:created xsi:type="dcterms:W3CDTF">2021-10-06T11:52:00Z</dcterms:created>
  <dcterms:modified xsi:type="dcterms:W3CDTF">2022-01-03T08:05:00Z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